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3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843"/>
        <w:gridCol w:w="201"/>
        <w:gridCol w:w="140"/>
        <w:gridCol w:w="201"/>
        <w:gridCol w:w="201"/>
        <w:gridCol w:w="1940"/>
        <w:gridCol w:w="92"/>
        <w:gridCol w:w="564"/>
        <w:gridCol w:w="1279"/>
        <w:gridCol w:w="1183"/>
        <w:gridCol w:w="201"/>
      </w:tblGrid>
      <w:tr w:rsidR="00E412EE" w:rsidRPr="00E412EE" w14:paraId="2099E635" w14:textId="77777777" w:rsidTr="001D470D">
        <w:trPr>
          <w:trHeight w:val="1305"/>
        </w:trPr>
        <w:tc>
          <w:tcPr>
            <w:tcW w:w="4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8FB4" w14:textId="77777777" w:rsidR="00E412EE" w:rsidRPr="00E412EE" w:rsidRDefault="00E412EE" w:rsidP="00E412EE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F450" w14:textId="77777777" w:rsidR="00E412EE" w:rsidRPr="00E412EE" w:rsidRDefault="00E412EE" w:rsidP="00E412EE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67B8" w14:textId="77777777" w:rsidR="00E412EE" w:rsidRPr="00E412EE" w:rsidRDefault="00E412EE" w:rsidP="00E412EE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E2B2" w14:textId="77777777" w:rsidR="00E412EE" w:rsidRPr="00E412EE" w:rsidRDefault="00E412EE" w:rsidP="00E412EE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B33C" w14:textId="77777777" w:rsidR="00E412EE" w:rsidRPr="00E412EE" w:rsidRDefault="00E412EE" w:rsidP="00E412EE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E412EE" w:rsidRPr="00E412EE" w14:paraId="546778CF" w14:textId="77777777" w:rsidTr="001D470D">
        <w:trPr>
          <w:gridAfter w:val="2"/>
          <w:wAfter w:w="1384" w:type="dxa"/>
          <w:trHeight w:val="375"/>
        </w:trPr>
        <w:tc>
          <w:tcPr>
            <w:tcW w:w="9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37D3" w14:textId="77777777" w:rsidR="00E412EE" w:rsidRPr="00E412EE" w:rsidRDefault="00E412EE" w:rsidP="00E412EE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</w:tr>
      <w:tr w:rsidR="00E412EE" w:rsidRPr="00E412EE" w14:paraId="31DB9F0B" w14:textId="77777777" w:rsidTr="001D470D">
        <w:trPr>
          <w:gridAfter w:val="2"/>
          <w:wAfter w:w="1384" w:type="dxa"/>
          <w:trHeight w:val="375"/>
        </w:trPr>
        <w:tc>
          <w:tcPr>
            <w:tcW w:w="9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29144" w14:textId="77777777" w:rsidR="00E412EE" w:rsidRPr="00E412EE" w:rsidRDefault="00E412EE" w:rsidP="00E41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E412E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Portal de transparencia</w:t>
            </w:r>
          </w:p>
        </w:tc>
      </w:tr>
      <w:tr w:rsidR="00E412EE" w:rsidRPr="00E412EE" w14:paraId="6564DC34" w14:textId="77777777" w:rsidTr="001D470D">
        <w:trPr>
          <w:trHeight w:val="375"/>
        </w:trPr>
        <w:tc>
          <w:tcPr>
            <w:tcW w:w="4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12B75" w14:textId="77777777" w:rsidR="00E412EE" w:rsidRPr="00E412EE" w:rsidRDefault="00E412EE" w:rsidP="00E41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D05C3" w14:textId="77777777" w:rsidR="00E412EE" w:rsidRPr="00E412EE" w:rsidRDefault="00E412EE" w:rsidP="00E41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2F704" w14:textId="77777777" w:rsidR="00E412EE" w:rsidRPr="00E412EE" w:rsidRDefault="00E412EE" w:rsidP="00E41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AFA98" w14:textId="77777777" w:rsidR="00E412EE" w:rsidRPr="00E412EE" w:rsidRDefault="00E412EE" w:rsidP="00E41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5E26" w14:textId="77777777" w:rsidR="00E412EE" w:rsidRPr="00E412EE" w:rsidRDefault="00E412EE" w:rsidP="00E41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</w:tr>
      <w:tr w:rsidR="00E412EE" w:rsidRPr="00E412EE" w14:paraId="3BD3429E" w14:textId="77777777" w:rsidTr="001D470D">
        <w:trPr>
          <w:gridAfter w:val="2"/>
          <w:wAfter w:w="1384" w:type="dxa"/>
          <w:trHeight w:val="375"/>
        </w:trPr>
        <w:tc>
          <w:tcPr>
            <w:tcW w:w="9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0A628" w14:textId="05843A41" w:rsidR="00E412EE" w:rsidRPr="00E412EE" w:rsidRDefault="00E412EE" w:rsidP="00E41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E412E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PRESUPUESTO 202</w:t>
            </w:r>
            <w:r w:rsidR="007D107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4</w:t>
            </w:r>
          </w:p>
        </w:tc>
      </w:tr>
      <w:tr w:rsidR="00E412EE" w:rsidRPr="00E412EE" w14:paraId="7788F1C0" w14:textId="77777777" w:rsidTr="001D470D">
        <w:trPr>
          <w:trHeight w:val="300"/>
        </w:trPr>
        <w:tc>
          <w:tcPr>
            <w:tcW w:w="4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8B6E" w14:textId="77777777" w:rsidR="00E412EE" w:rsidRPr="00E412EE" w:rsidRDefault="00E412EE" w:rsidP="00E412EE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C13F" w14:textId="77777777" w:rsidR="00E412EE" w:rsidRPr="00E412EE" w:rsidRDefault="00E412EE" w:rsidP="00E412EE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4FE6" w14:textId="77777777" w:rsidR="00E412EE" w:rsidRPr="00E412EE" w:rsidRDefault="00E412EE" w:rsidP="00E412EE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055F" w14:textId="77777777" w:rsidR="00E412EE" w:rsidRPr="00E412EE" w:rsidRDefault="00E412EE" w:rsidP="00E412EE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C6AF" w14:textId="77777777" w:rsidR="00E412EE" w:rsidRPr="00E412EE" w:rsidRDefault="00E412EE" w:rsidP="00E412EE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E412EE" w:rsidRPr="00E412EE" w14:paraId="2DF6B202" w14:textId="77777777" w:rsidTr="001D470D">
        <w:trPr>
          <w:gridAfter w:val="2"/>
          <w:wAfter w:w="1384" w:type="dxa"/>
          <w:trHeight w:val="300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4C35" w14:textId="39441481" w:rsidR="00E412EE" w:rsidRPr="00E412EE" w:rsidRDefault="00E412EE" w:rsidP="00E41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E412E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PRESUPUESTO DE GASTOS POR CAPÍTULOS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7806" w14:textId="77777777" w:rsidR="00E412EE" w:rsidRPr="00E412EE" w:rsidRDefault="00E412EE" w:rsidP="00E412EE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4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782A" w14:textId="03D374CE" w:rsidR="00E412EE" w:rsidRPr="00E412EE" w:rsidRDefault="00E412EE" w:rsidP="00E41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E412E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PRESUPUESTO DE INGRESOS POR CAPÍTULOS</w:t>
            </w:r>
          </w:p>
        </w:tc>
      </w:tr>
      <w:tr w:rsidR="00E412EE" w:rsidRPr="00E412EE" w14:paraId="27DA0908" w14:textId="77777777" w:rsidTr="001D470D">
        <w:trPr>
          <w:gridAfter w:val="2"/>
          <w:wAfter w:w="1384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CCE4" w14:textId="77777777" w:rsidR="00E412EE" w:rsidRPr="00E412EE" w:rsidRDefault="00E412EE" w:rsidP="00E412EE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42AF" w14:textId="77777777" w:rsidR="00E412EE" w:rsidRPr="00E412EE" w:rsidRDefault="00E412EE" w:rsidP="00E412EE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1728" w14:textId="77777777" w:rsidR="00E412EE" w:rsidRPr="00E412EE" w:rsidRDefault="00E412EE" w:rsidP="00E412EE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1C5F" w14:textId="77777777" w:rsidR="00E412EE" w:rsidRPr="00E412EE" w:rsidRDefault="00E412EE" w:rsidP="00E412EE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1CE4" w14:textId="77777777" w:rsidR="00E412EE" w:rsidRPr="00E412EE" w:rsidRDefault="00E412EE" w:rsidP="00E412EE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1D470D" w:rsidRPr="00E412EE" w14:paraId="38751D8E" w14:textId="77777777" w:rsidTr="001D470D">
        <w:trPr>
          <w:gridAfter w:val="2"/>
          <w:wAfter w:w="1384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1C3B4" w14:textId="77777777" w:rsidR="001D470D" w:rsidRPr="00E412EE" w:rsidRDefault="001D470D" w:rsidP="00E412EE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D9CF8" w14:textId="77777777" w:rsidR="001D470D" w:rsidRPr="00E412EE" w:rsidRDefault="001D470D" w:rsidP="00E412EE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BA1FE" w14:textId="77777777" w:rsidR="001D470D" w:rsidRPr="00E412EE" w:rsidRDefault="001D470D" w:rsidP="00E412EE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28D8E" w14:textId="77777777" w:rsidR="001D470D" w:rsidRPr="00E412EE" w:rsidRDefault="001D470D" w:rsidP="00E412EE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D32DC" w14:textId="77777777" w:rsidR="001D470D" w:rsidRPr="00E412EE" w:rsidRDefault="001D470D" w:rsidP="00E412EE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1D470D" w:rsidRPr="00E412EE" w14:paraId="1A999870" w14:textId="77777777" w:rsidTr="001D470D">
        <w:trPr>
          <w:gridAfter w:val="2"/>
          <w:wAfter w:w="1384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1FDD7" w14:textId="77777777" w:rsidR="001D470D" w:rsidRPr="00E412EE" w:rsidRDefault="001D470D" w:rsidP="00E412EE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3F5EC" w14:textId="77777777" w:rsidR="001D470D" w:rsidRPr="00E412EE" w:rsidRDefault="001D470D" w:rsidP="00E412EE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E5040" w14:textId="77777777" w:rsidR="001D470D" w:rsidRPr="00E412EE" w:rsidRDefault="001D470D" w:rsidP="00E412EE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98848" w14:textId="77777777" w:rsidR="001D470D" w:rsidRPr="00E412EE" w:rsidRDefault="001D470D" w:rsidP="00E412EE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E149C" w14:textId="77777777" w:rsidR="001D470D" w:rsidRPr="00E412EE" w:rsidRDefault="001D470D" w:rsidP="00E412EE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E6BE8" w:rsidRPr="003E6BE8" w14:paraId="3EF63DBC" w14:textId="77777777" w:rsidTr="001D470D">
        <w:trPr>
          <w:gridAfter w:val="2"/>
          <w:wAfter w:w="1384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4007B" w14:textId="77777777" w:rsidR="003E6BE8" w:rsidRPr="003E6BE8" w:rsidRDefault="003E6BE8" w:rsidP="00E412EE">
            <w:pPr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3502B" w14:textId="77777777" w:rsidR="003E6BE8" w:rsidRPr="003E6BE8" w:rsidRDefault="003E6BE8" w:rsidP="00E412EE">
            <w:pPr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7412A" w14:textId="77777777" w:rsidR="003E6BE8" w:rsidRPr="003E6BE8" w:rsidRDefault="003E6BE8" w:rsidP="00E412EE">
            <w:pPr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B9CEE" w14:textId="77777777" w:rsidR="003E6BE8" w:rsidRPr="003E6BE8" w:rsidRDefault="003E6BE8" w:rsidP="00E412EE">
            <w:pPr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04AE7" w14:textId="77777777" w:rsidR="003E6BE8" w:rsidRPr="003E6BE8" w:rsidRDefault="003E6BE8" w:rsidP="00E412EE">
            <w:pPr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</w:tr>
      <w:tr w:rsidR="00E412EE" w:rsidRPr="00E412EE" w14:paraId="7CE91120" w14:textId="77777777" w:rsidTr="001D470D">
        <w:trPr>
          <w:gridAfter w:val="2"/>
          <w:wAfter w:w="1384" w:type="dxa"/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72994634" w14:textId="77777777" w:rsidR="00E412EE" w:rsidRPr="00E412EE" w:rsidRDefault="00E412EE" w:rsidP="00E412EE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E412E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CAPÍTULO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7D2731F9" w14:textId="77777777" w:rsidR="00E412EE" w:rsidRPr="00E412EE" w:rsidRDefault="006A49AE" w:rsidP="00E412EE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Cré</w:t>
            </w:r>
            <w:r w:rsidR="00E412EE" w:rsidRPr="00E412E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ditos Iniciales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0BAD" w14:textId="77777777" w:rsidR="00E412EE" w:rsidRPr="00E412EE" w:rsidRDefault="00E412EE" w:rsidP="00E412EE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338DCD2E" w14:textId="77777777" w:rsidR="00E412EE" w:rsidRPr="00E412EE" w:rsidRDefault="00E412EE" w:rsidP="00E412EE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E412E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CAPÍTULO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620535AD" w14:textId="77777777" w:rsidR="00E412EE" w:rsidRPr="00E412EE" w:rsidRDefault="00E412EE" w:rsidP="00E412EE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E412E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Previsiones Iniciales </w:t>
            </w:r>
          </w:p>
        </w:tc>
      </w:tr>
      <w:tr w:rsidR="00E412EE" w:rsidRPr="00E412EE" w14:paraId="077A5BE6" w14:textId="77777777" w:rsidTr="003E6BE8">
        <w:trPr>
          <w:gridAfter w:val="2"/>
          <w:wAfter w:w="1384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EC51" w14:textId="77777777" w:rsidR="00E412EE" w:rsidRPr="00E412EE" w:rsidRDefault="00E412EE" w:rsidP="00E412EE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412EE">
              <w:rPr>
                <w:rFonts w:ascii="Calibri" w:eastAsia="Times New Roman" w:hAnsi="Calibri" w:cs="Calibri"/>
                <w:color w:val="000000"/>
                <w:lang w:eastAsia="es-ES"/>
              </w:rPr>
              <w:t>1.- GASTOS DE PERSONAL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0A448" w14:textId="411A3C94" w:rsidR="003E6BE8" w:rsidRPr="003E6BE8" w:rsidRDefault="007D1072" w:rsidP="003E6BE8">
            <w:pPr>
              <w:jc w:val="right"/>
              <w:rPr>
                <w:rFonts w:ascii="Calibri" w:hAnsi="Calibri" w:cs="Calibri"/>
                <w:color w:val="000000"/>
              </w:rPr>
            </w:pPr>
            <w:r w:rsidRPr="003E6BE8">
              <w:rPr>
                <w:rFonts w:ascii="Calibri" w:hAnsi="Calibri" w:cs="Calibri"/>
                <w:color w:val="000000"/>
              </w:rPr>
              <w:t>20.109.635,01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5B97" w14:textId="77777777" w:rsidR="00E412EE" w:rsidRPr="00E412EE" w:rsidRDefault="00E412EE" w:rsidP="00E412EE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5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65E0" w14:textId="77777777" w:rsidR="00E412EE" w:rsidRPr="003E6BE8" w:rsidRDefault="00E412EE" w:rsidP="00E412EE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3E6BE8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3.- TASAS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24128" w14:textId="3ED50ABB" w:rsidR="00E412EE" w:rsidRPr="003E6BE8" w:rsidRDefault="001D470D" w:rsidP="003E6BE8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3E6BE8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2.</w:t>
            </w:r>
            <w:r w:rsidR="007D1072" w:rsidRPr="003E6BE8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7</w:t>
            </w:r>
            <w:r w:rsidRPr="003E6BE8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30.000,00</w:t>
            </w:r>
          </w:p>
        </w:tc>
      </w:tr>
      <w:tr w:rsidR="007D1072" w:rsidRPr="00E412EE" w14:paraId="203DCA4A" w14:textId="77777777" w:rsidTr="003E6BE8">
        <w:trPr>
          <w:gridAfter w:val="2"/>
          <w:wAfter w:w="1384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3B27" w14:textId="77777777" w:rsidR="007D1072" w:rsidRPr="00E412EE" w:rsidRDefault="007D1072" w:rsidP="007D1072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412E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2.- GASTOS CORRIENTES EN BIENES Y SERVICIOS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E34A4" w14:textId="085CFDAD" w:rsidR="007D1072" w:rsidRPr="003E6BE8" w:rsidRDefault="007D1072" w:rsidP="003E6BE8">
            <w:pPr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E6BE8">
              <w:rPr>
                <w:rFonts w:ascii="Calibri" w:hAnsi="Calibri" w:cs="Calibri"/>
                <w:color w:val="000000"/>
              </w:rPr>
              <w:t>1.970.973,79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3996" w14:textId="77777777" w:rsidR="007D1072" w:rsidRPr="00E412EE" w:rsidRDefault="007D1072" w:rsidP="007D1072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5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30AA" w14:textId="77777777" w:rsidR="007D1072" w:rsidRPr="003E6BE8" w:rsidRDefault="007D1072" w:rsidP="007D107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3E6BE8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4.- TRANSFERENCIAS CORRIENTES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3EFA7" w14:textId="5E68374B" w:rsidR="007D1072" w:rsidRPr="003E6BE8" w:rsidRDefault="007D1072" w:rsidP="003E6BE8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3E6BE8">
              <w:rPr>
                <w:rFonts w:asciiTheme="minorHAnsi" w:hAnsiTheme="minorHAnsi" w:cstheme="minorHAnsi"/>
                <w:color w:val="000000"/>
              </w:rPr>
              <w:t>22.472.274,79</w:t>
            </w:r>
          </w:p>
        </w:tc>
      </w:tr>
      <w:tr w:rsidR="007D1072" w:rsidRPr="00E412EE" w14:paraId="7A2DAF18" w14:textId="77777777" w:rsidTr="003E6BE8">
        <w:trPr>
          <w:gridAfter w:val="2"/>
          <w:wAfter w:w="1384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2C94" w14:textId="77777777" w:rsidR="007D1072" w:rsidRPr="00E412EE" w:rsidRDefault="007D1072" w:rsidP="007D1072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412EE">
              <w:rPr>
                <w:rFonts w:ascii="Calibri" w:eastAsia="Times New Roman" w:hAnsi="Calibri" w:cs="Calibri"/>
                <w:color w:val="000000"/>
                <w:lang w:eastAsia="es-ES"/>
              </w:rPr>
              <w:t>3.- GASTOS FINANCIEROS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936B5" w14:textId="2937DF04" w:rsidR="007D1072" w:rsidRPr="003E6BE8" w:rsidRDefault="007D1072" w:rsidP="003E6BE8">
            <w:pPr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E6BE8">
              <w:rPr>
                <w:rFonts w:ascii="Calibri" w:eastAsia="Times New Roman" w:hAnsi="Calibri" w:cs="Calibri"/>
                <w:color w:val="000000"/>
                <w:lang w:eastAsia="es-ES"/>
              </w:rPr>
              <w:t>100,00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48ADB" w14:textId="77777777" w:rsidR="007D1072" w:rsidRPr="00E412EE" w:rsidRDefault="007D1072" w:rsidP="007D1072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5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C9E1" w14:textId="418285A6" w:rsidR="007D1072" w:rsidRPr="003E6BE8" w:rsidRDefault="007D1072" w:rsidP="007D107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3E6BE8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5.- INGRESOS PATRIMONIALES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079CD" w14:textId="3E98E71F" w:rsidR="007D1072" w:rsidRPr="003E6BE8" w:rsidRDefault="007D1072" w:rsidP="003E6BE8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3E6BE8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20.000,00</w:t>
            </w:r>
          </w:p>
        </w:tc>
      </w:tr>
      <w:tr w:rsidR="007D1072" w:rsidRPr="00E412EE" w14:paraId="083E2E43" w14:textId="77777777" w:rsidTr="003E6BE8">
        <w:trPr>
          <w:gridAfter w:val="2"/>
          <w:wAfter w:w="1384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3536" w14:textId="77777777" w:rsidR="007D1072" w:rsidRPr="00E412EE" w:rsidRDefault="007D1072" w:rsidP="007D1072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412EE">
              <w:rPr>
                <w:rFonts w:ascii="Calibri" w:eastAsia="Times New Roman" w:hAnsi="Calibri" w:cs="Calibri"/>
                <w:color w:val="000000"/>
                <w:lang w:eastAsia="es-ES"/>
              </w:rPr>
              <w:t>4.- TRANSFERENCIAS CORRIENTES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D3E72" w14:textId="3117EFFD" w:rsidR="007D1072" w:rsidRPr="003E6BE8" w:rsidRDefault="007D1072" w:rsidP="003E6BE8">
            <w:pPr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E6BE8">
              <w:rPr>
                <w:rFonts w:ascii="Calibri" w:hAnsi="Calibri" w:cs="Calibri"/>
                <w:color w:val="000000"/>
              </w:rPr>
              <w:t>340.427,00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6F7C" w14:textId="77777777" w:rsidR="007D1072" w:rsidRPr="00E412EE" w:rsidRDefault="007D1072" w:rsidP="007D1072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5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EBA3D" w14:textId="425665A2" w:rsidR="007D1072" w:rsidRPr="003E6BE8" w:rsidRDefault="007D1072" w:rsidP="007D107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3E6BE8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7.- TRANSFERENCIAS DE CAPITAL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BC053" w14:textId="1DA2B8C9" w:rsidR="007D1072" w:rsidRPr="003E6BE8" w:rsidRDefault="007D1072" w:rsidP="003E6BE8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3E6BE8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0,00</w:t>
            </w:r>
          </w:p>
        </w:tc>
      </w:tr>
      <w:tr w:rsidR="007D1072" w:rsidRPr="00E412EE" w14:paraId="7697EFC9" w14:textId="77777777" w:rsidTr="003E6BE8">
        <w:trPr>
          <w:gridAfter w:val="2"/>
          <w:wAfter w:w="1384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686D" w14:textId="77777777" w:rsidR="007D1072" w:rsidRPr="00E412EE" w:rsidRDefault="007D1072" w:rsidP="007D1072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412EE">
              <w:rPr>
                <w:rFonts w:ascii="Calibri" w:eastAsia="Times New Roman" w:hAnsi="Calibri" w:cs="Calibri"/>
                <w:color w:val="000000"/>
                <w:lang w:eastAsia="es-ES"/>
              </w:rPr>
              <w:t>6.- INVERSIONES REALES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FFE42" w14:textId="246DB31E" w:rsidR="007D1072" w:rsidRPr="003E6BE8" w:rsidRDefault="003E6BE8" w:rsidP="003E6BE8">
            <w:pPr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1.453.268,99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E997" w14:textId="77777777" w:rsidR="007D1072" w:rsidRPr="00E412EE" w:rsidRDefault="007D1072" w:rsidP="007D1072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5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27DC" w14:textId="3E80F570" w:rsidR="007D1072" w:rsidRPr="003E6BE8" w:rsidRDefault="007D1072" w:rsidP="007D107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3E6BE8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8.- ACTIVOS FINANCIEROS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D133D" w14:textId="55ECBDE5" w:rsidR="007D1072" w:rsidRPr="003E6BE8" w:rsidRDefault="007D1072" w:rsidP="003E6BE8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3E6BE8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330.000,00</w:t>
            </w:r>
          </w:p>
        </w:tc>
      </w:tr>
      <w:tr w:rsidR="007D1072" w:rsidRPr="00E412EE" w14:paraId="4935DDE1" w14:textId="77777777" w:rsidTr="003E6BE8">
        <w:trPr>
          <w:gridAfter w:val="2"/>
          <w:wAfter w:w="1384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F00D" w14:textId="77777777" w:rsidR="007D1072" w:rsidRPr="00E412EE" w:rsidRDefault="007D1072" w:rsidP="007D1072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412EE">
              <w:rPr>
                <w:rFonts w:ascii="Calibri" w:eastAsia="Times New Roman" w:hAnsi="Calibri" w:cs="Calibri"/>
                <w:color w:val="000000"/>
                <w:lang w:eastAsia="es-ES"/>
              </w:rPr>
              <w:t>7.- TRASFERENCIA DE CREDITOS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3EA47" w14:textId="3A63894F" w:rsidR="007D1072" w:rsidRPr="003E6BE8" w:rsidRDefault="003E6BE8" w:rsidP="003E6BE8">
            <w:pPr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E6BE8">
              <w:rPr>
                <w:rFonts w:ascii="Calibri" w:eastAsia="Times New Roman" w:hAnsi="Calibri" w:cs="Calibri"/>
                <w:color w:val="000000"/>
                <w:lang w:eastAsia="es-ES"/>
              </w:rPr>
              <w:t>0.00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918A" w14:textId="77777777" w:rsidR="007D1072" w:rsidRPr="00E412EE" w:rsidRDefault="007D1072" w:rsidP="007D1072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5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3CC4" w14:textId="77777777" w:rsidR="007D1072" w:rsidRPr="003E6BE8" w:rsidRDefault="007D1072" w:rsidP="007D107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F8C2" w14:textId="1B5DDA13" w:rsidR="007D1072" w:rsidRPr="003E6BE8" w:rsidRDefault="007D1072" w:rsidP="003E6BE8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</w:p>
        </w:tc>
      </w:tr>
      <w:tr w:rsidR="007D1072" w:rsidRPr="00E412EE" w14:paraId="5B1B34EB" w14:textId="77777777" w:rsidTr="003E6BE8">
        <w:trPr>
          <w:gridAfter w:val="2"/>
          <w:wAfter w:w="1384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CB71" w14:textId="77777777" w:rsidR="007D1072" w:rsidRPr="00E412EE" w:rsidRDefault="007D1072" w:rsidP="007D1072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412EE">
              <w:rPr>
                <w:rFonts w:ascii="Calibri" w:eastAsia="Times New Roman" w:hAnsi="Calibri" w:cs="Calibri"/>
                <w:color w:val="000000"/>
                <w:lang w:eastAsia="es-ES"/>
              </w:rPr>
              <w:t>8.- ACTIVOS FINANCIEROS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28B91" w14:textId="27DF2082" w:rsidR="007D1072" w:rsidRPr="003E6BE8" w:rsidRDefault="007D1072" w:rsidP="003E6BE8">
            <w:pPr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E6BE8">
              <w:rPr>
                <w:rFonts w:ascii="Calibri" w:eastAsia="Times New Roman" w:hAnsi="Calibri" w:cs="Calibri"/>
                <w:color w:val="000000"/>
                <w:lang w:eastAsia="es-ES"/>
              </w:rPr>
              <w:t>330.000,00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E12A" w14:textId="77777777" w:rsidR="007D1072" w:rsidRPr="00E412EE" w:rsidRDefault="007D1072" w:rsidP="007D1072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5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D789" w14:textId="77777777" w:rsidR="007D1072" w:rsidRPr="003E6BE8" w:rsidRDefault="007D1072" w:rsidP="007D107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3E6BE8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5CFD" w14:textId="77777777" w:rsidR="007D1072" w:rsidRPr="003E6BE8" w:rsidRDefault="007D1072" w:rsidP="003E6BE8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3E6BE8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 </w:t>
            </w:r>
          </w:p>
        </w:tc>
      </w:tr>
      <w:tr w:rsidR="007D1072" w:rsidRPr="00E412EE" w14:paraId="239E7CA8" w14:textId="77777777" w:rsidTr="003E6BE8">
        <w:trPr>
          <w:gridAfter w:val="2"/>
          <w:wAfter w:w="1384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0180" w14:textId="77777777" w:rsidR="007D1072" w:rsidRPr="00E412EE" w:rsidRDefault="007D1072" w:rsidP="007D1072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412EE">
              <w:rPr>
                <w:rFonts w:ascii="Calibri" w:eastAsia="Times New Roman" w:hAnsi="Calibri" w:cs="Calibri"/>
                <w:color w:val="000000"/>
                <w:lang w:eastAsia="es-ES"/>
              </w:rPr>
              <w:t>Total Presupuesto ….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5515" w14:textId="05BBBDFE" w:rsidR="007D1072" w:rsidRPr="003E6BE8" w:rsidRDefault="003E6BE8" w:rsidP="003E6BE8">
            <w:pPr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25.552.274,79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C858" w14:textId="77777777" w:rsidR="007D1072" w:rsidRPr="00E412EE" w:rsidRDefault="007D1072" w:rsidP="007D1072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5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96E9" w14:textId="77777777" w:rsidR="007D1072" w:rsidRPr="003E6BE8" w:rsidRDefault="007D1072" w:rsidP="007D107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3E6BE8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Total Presupuesto ….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8324C" w14:textId="4B6B7831" w:rsidR="007D1072" w:rsidRPr="003E6BE8" w:rsidRDefault="003E6BE8" w:rsidP="003E6BE8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25.552.274,79</w:t>
            </w:r>
          </w:p>
        </w:tc>
      </w:tr>
      <w:tr w:rsidR="007D1072" w:rsidRPr="00E412EE" w14:paraId="4D07FE30" w14:textId="77777777" w:rsidTr="001D470D">
        <w:trPr>
          <w:gridAfter w:val="2"/>
          <w:wAfter w:w="1384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F3DA" w14:textId="77777777" w:rsidR="007D1072" w:rsidRPr="00E412EE" w:rsidRDefault="007D1072" w:rsidP="007D1072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BC3A" w14:textId="77777777" w:rsidR="007D1072" w:rsidRPr="00E412EE" w:rsidRDefault="007D1072" w:rsidP="007D1072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C23B" w14:textId="77777777" w:rsidR="007D1072" w:rsidRPr="00E412EE" w:rsidRDefault="007D1072" w:rsidP="007D1072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1E03" w14:textId="77777777" w:rsidR="007D1072" w:rsidRPr="00E412EE" w:rsidRDefault="007D1072" w:rsidP="007D1072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24FE" w14:textId="77777777" w:rsidR="007D1072" w:rsidRPr="00E412EE" w:rsidRDefault="007D1072" w:rsidP="007D1072">
            <w:pPr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</w:tbl>
    <w:p w14:paraId="46AF5014" w14:textId="77777777" w:rsidR="000341AC" w:rsidRPr="00041E20" w:rsidRDefault="000341AC" w:rsidP="000341AC"/>
    <w:sectPr w:rsidR="000341AC" w:rsidRPr="00041E20" w:rsidSect="00041E20">
      <w:headerReference w:type="default" r:id="rId6"/>
      <w:pgSz w:w="11906" w:h="16838"/>
      <w:pgMar w:top="28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07AA8" w14:textId="77777777" w:rsidR="009F742B" w:rsidRDefault="009F742B" w:rsidP="00041E20">
      <w:r>
        <w:separator/>
      </w:r>
    </w:p>
  </w:endnote>
  <w:endnote w:type="continuationSeparator" w:id="0">
    <w:p w14:paraId="71206674" w14:textId="77777777" w:rsidR="009F742B" w:rsidRDefault="009F742B" w:rsidP="0004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1582C" w14:textId="77777777" w:rsidR="009F742B" w:rsidRDefault="009F742B" w:rsidP="00041E20">
      <w:r>
        <w:separator/>
      </w:r>
    </w:p>
  </w:footnote>
  <w:footnote w:type="continuationSeparator" w:id="0">
    <w:p w14:paraId="48E532EC" w14:textId="77777777" w:rsidR="009F742B" w:rsidRDefault="009F742B" w:rsidP="00041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B64BD" w14:textId="77777777" w:rsidR="00041E20" w:rsidRDefault="00824FBD" w:rsidP="00824FBD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724D34E6" wp14:editId="16F3414F">
          <wp:extent cx="2292350" cy="1032014"/>
          <wp:effectExtent l="19050" t="0" r="0" b="0"/>
          <wp:docPr id="2" name="1 Imagen" descr="image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2253" cy="103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BD6"/>
    <w:rsid w:val="0002204D"/>
    <w:rsid w:val="000341AC"/>
    <w:rsid w:val="00041E20"/>
    <w:rsid w:val="001D470D"/>
    <w:rsid w:val="00252018"/>
    <w:rsid w:val="00265380"/>
    <w:rsid w:val="002B1E5F"/>
    <w:rsid w:val="00314AD2"/>
    <w:rsid w:val="003A1BD6"/>
    <w:rsid w:val="003E6BE8"/>
    <w:rsid w:val="00441ACE"/>
    <w:rsid w:val="004C661B"/>
    <w:rsid w:val="004D04AB"/>
    <w:rsid w:val="0064365B"/>
    <w:rsid w:val="006A49AE"/>
    <w:rsid w:val="006D1D2C"/>
    <w:rsid w:val="006D4AA4"/>
    <w:rsid w:val="007D1072"/>
    <w:rsid w:val="00815C57"/>
    <w:rsid w:val="00824FBD"/>
    <w:rsid w:val="009F742B"/>
    <w:rsid w:val="00A942B0"/>
    <w:rsid w:val="00CB37D5"/>
    <w:rsid w:val="00E4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18E88"/>
  <w15:docId w15:val="{8A5431CF-1457-4C39-AAEF-496B03F7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E20"/>
    <w:pPr>
      <w:spacing w:after="0" w:line="24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041E20"/>
    <w:pPr>
      <w:keepNext/>
      <w:keepLines/>
      <w:spacing w:before="480"/>
      <w:outlineLvl w:val="0"/>
    </w:pPr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1E20"/>
    <w:pPr>
      <w:keepNext/>
      <w:keepLines/>
      <w:spacing w:before="200"/>
      <w:outlineLvl w:val="1"/>
    </w:pPr>
    <w:rPr>
      <w:rFonts w:eastAsiaTheme="majorEastAsia" w:cstheme="majorBidi"/>
      <w:b/>
      <w:bCs/>
      <w:color w:val="FF0000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1E20"/>
    <w:pPr>
      <w:keepNext/>
      <w:keepLines/>
      <w:outlineLvl w:val="2"/>
    </w:pPr>
    <w:rPr>
      <w:rFonts w:eastAsiaTheme="majorEastAsia" w:cstheme="majorBidi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1E20"/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41E20"/>
    <w:rPr>
      <w:rFonts w:ascii="Arial" w:eastAsiaTheme="majorEastAsia" w:hAnsi="Arial" w:cstheme="majorBidi"/>
      <w:b/>
      <w:bCs/>
      <w:color w:val="FF0000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41E20"/>
    <w:rPr>
      <w:rFonts w:ascii="Arial" w:eastAsiaTheme="majorEastAsia" w:hAnsi="Arial" w:cstheme="majorBidi"/>
      <w:b/>
      <w:bCs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041E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41E20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semiHidden/>
    <w:unhideWhenUsed/>
    <w:rsid w:val="00041E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41E20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1E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7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anchez\Desktop\TRANSPARENCIA\modelo%20de%20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plantilla.dotx</Template>
  <TotalTime>36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esanchez</dc:creator>
  <cp:lastModifiedBy>Informática CPEISTE</cp:lastModifiedBy>
  <cp:revision>9</cp:revision>
  <cp:lastPrinted>2020-05-27T08:38:00Z</cp:lastPrinted>
  <dcterms:created xsi:type="dcterms:W3CDTF">2020-05-27T08:36:00Z</dcterms:created>
  <dcterms:modified xsi:type="dcterms:W3CDTF">2025-04-07T10:26:00Z</dcterms:modified>
</cp:coreProperties>
</file>